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0F25" w14:textId="77777777" w:rsidR="00D53F5B" w:rsidRPr="00D83A16" w:rsidRDefault="00D53F5B" w:rsidP="00D53F5B">
      <w:pPr>
        <w:spacing w:after="0"/>
        <w:jc w:val="center"/>
        <w:rPr>
          <w:rFonts w:cstheme="minorHAnsi"/>
          <w:b/>
          <w:sz w:val="32"/>
          <w:szCs w:val="32"/>
        </w:rPr>
      </w:pPr>
      <w:r w:rsidRPr="00D83A16">
        <w:rPr>
          <w:rFonts w:cstheme="minorHAnsi"/>
          <w:b/>
          <w:sz w:val="32"/>
          <w:szCs w:val="32"/>
        </w:rPr>
        <w:t>ASBESTOS</w:t>
      </w:r>
    </w:p>
    <w:p w14:paraId="0FE20085" w14:textId="77777777" w:rsidR="00046BE8" w:rsidRPr="00D83A16" w:rsidRDefault="00D53F5B" w:rsidP="00D53F5B">
      <w:pPr>
        <w:spacing w:after="0"/>
        <w:jc w:val="center"/>
        <w:rPr>
          <w:rFonts w:cstheme="minorHAnsi"/>
          <w:b/>
          <w:sz w:val="32"/>
          <w:szCs w:val="32"/>
        </w:rPr>
      </w:pPr>
      <w:r w:rsidRPr="00D83A16">
        <w:rPr>
          <w:rFonts w:cstheme="minorHAnsi"/>
          <w:b/>
          <w:sz w:val="32"/>
          <w:szCs w:val="32"/>
        </w:rPr>
        <w:t>ANNUAL PUBLIC NOTICE</w:t>
      </w:r>
      <w:r w:rsidR="00832B74" w:rsidRPr="00D83A16">
        <w:rPr>
          <w:rFonts w:cstheme="minorHAnsi"/>
          <w:b/>
          <w:sz w:val="32"/>
          <w:szCs w:val="32"/>
        </w:rPr>
        <w:t xml:space="preserve"> </w:t>
      </w:r>
    </w:p>
    <w:p w14:paraId="6C3AAE61" w14:textId="77777777" w:rsidR="00D53F5B" w:rsidRPr="00D83A16" w:rsidRDefault="00D53F5B" w:rsidP="00D53F5B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2240A4B1" w14:textId="77777777" w:rsidR="00D53F5B" w:rsidRPr="00D83A16" w:rsidRDefault="00D53F5B" w:rsidP="00D53F5B">
      <w:pPr>
        <w:pStyle w:val="NoSpacing"/>
        <w:rPr>
          <w:rFonts w:cstheme="minorHAnsi"/>
        </w:rPr>
      </w:pPr>
    </w:p>
    <w:p w14:paraId="24FAF20B" w14:textId="77777777" w:rsidR="00D53F5B" w:rsidRPr="00D83A16" w:rsidRDefault="00D53F5B" w:rsidP="00D53F5B">
      <w:pPr>
        <w:pStyle w:val="NoSpacing"/>
        <w:rPr>
          <w:rFonts w:cstheme="minorHAnsi"/>
          <w:sz w:val="24"/>
          <w:szCs w:val="24"/>
        </w:rPr>
      </w:pPr>
      <w:r w:rsidRPr="00D83A16">
        <w:rPr>
          <w:rFonts w:cstheme="minorHAnsi"/>
          <w:sz w:val="24"/>
          <w:szCs w:val="24"/>
        </w:rPr>
        <w:t>Annual notification is a description of steps taken to inform workers and building occupants (or their legal guardians) about asbestos inspections, response actions, periodic surveillances, reinspection activities, and the availability of the management plan.</w:t>
      </w:r>
    </w:p>
    <w:p w14:paraId="4A245E5F" w14:textId="77777777" w:rsidR="00D53F5B" w:rsidRPr="00D83A16" w:rsidRDefault="00D53F5B" w:rsidP="00D53F5B">
      <w:pPr>
        <w:pStyle w:val="NoSpacing"/>
        <w:rPr>
          <w:rFonts w:cstheme="minorHAnsi"/>
          <w:sz w:val="24"/>
          <w:szCs w:val="24"/>
        </w:rPr>
      </w:pPr>
    </w:p>
    <w:p w14:paraId="70453C33" w14:textId="77777777" w:rsidR="00D53F5B" w:rsidRPr="00D83A16" w:rsidRDefault="00D53F5B" w:rsidP="00D53F5B">
      <w:pPr>
        <w:pStyle w:val="NoSpacing"/>
        <w:rPr>
          <w:rFonts w:cstheme="minorHAnsi"/>
          <w:sz w:val="24"/>
          <w:szCs w:val="24"/>
        </w:rPr>
      </w:pPr>
      <w:r w:rsidRPr="00D83A16">
        <w:rPr>
          <w:rFonts w:cstheme="minorHAnsi"/>
          <w:sz w:val="24"/>
          <w:szCs w:val="24"/>
        </w:rPr>
        <w:t>Federal asbestos regulations require that a dated c</w:t>
      </w:r>
      <w:r w:rsidR="001D4D3B" w:rsidRPr="00D83A16">
        <w:rPr>
          <w:rFonts w:cstheme="minorHAnsi"/>
          <w:sz w:val="24"/>
          <w:szCs w:val="24"/>
        </w:rPr>
        <w:t>opy of the annual notification that</w:t>
      </w:r>
      <w:r w:rsidRPr="00D83A16">
        <w:rPr>
          <w:rFonts w:cstheme="minorHAnsi"/>
          <w:sz w:val="24"/>
          <w:szCs w:val="24"/>
        </w:rPr>
        <w:t xml:space="preserve"> is provided to the parent, teacher, and employee organizations regarding availability of the asbestos management plan must be kept on file in the asbestos management plan notebook as documentation.</w:t>
      </w:r>
    </w:p>
    <w:p w14:paraId="2B235AA1" w14:textId="77777777" w:rsidR="00D53F5B" w:rsidRPr="00D83A16" w:rsidRDefault="00D53F5B" w:rsidP="00D53F5B">
      <w:pPr>
        <w:pStyle w:val="NoSpacing"/>
        <w:rPr>
          <w:rFonts w:cstheme="minorHAnsi"/>
          <w:sz w:val="24"/>
          <w:szCs w:val="24"/>
        </w:rPr>
      </w:pPr>
    </w:p>
    <w:p w14:paraId="06588DC3" w14:textId="77777777" w:rsidR="00D53F5B" w:rsidRPr="00D83A16" w:rsidRDefault="00D53F5B" w:rsidP="001D4D3B">
      <w:pPr>
        <w:pStyle w:val="NoSpacing"/>
        <w:rPr>
          <w:rFonts w:cstheme="minorHAnsi"/>
          <w:sz w:val="24"/>
          <w:szCs w:val="24"/>
        </w:rPr>
      </w:pPr>
      <w:r w:rsidRPr="00D83A16">
        <w:rPr>
          <w:rFonts w:cstheme="minorHAnsi"/>
          <w:sz w:val="24"/>
          <w:szCs w:val="24"/>
        </w:rPr>
        <w:t>Below is an example of a Public Notice that should be included in the Student &amp; Employee Handbooks each year (ch</w:t>
      </w:r>
      <w:r w:rsidR="001D4D3B" w:rsidRPr="00D83A16">
        <w:rPr>
          <w:rFonts w:cstheme="minorHAnsi"/>
          <w:sz w:val="24"/>
          <w:szCs w:val="24"/>
        </w:rPr>
        <w:t>ange items in red font to your school</w:t>
      </w:r>
      <w:r w:rsidRPr="00D83A16">
        <w:rPr>
          <w:rFonts w:cstheme="minorHAnsi"/>
          <w:sz w:val="24"/>
          <w:szCs w:val="24"/>
        </w:rPr>
        <w:t>’s information):</w:t>
      </w:r>
    </w:p>
    <w:p w14:paraId="0E4318F5" w14:textId="77777777" w:rsidR="00D53F5B" w:rsidRPr="00D83A16" w:rsidRDefault="00D53F5B" w:rsidP="00D53F5B">
      <w:pPr>
        <w:spacing w:after="0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4D3B" w:rsidRPr="00D83A16" w14:paraId="74266682" w14:textId="77777777" w:rsidTr="001D4D3B">
        <w:tc>
          <w:tcPr>
            <w:tcW w:w="9350" w:type="dxa"/>
          </w:tcPr>
          <w:p w14:paraId="3F211B70" w14:textId="77777777" w:rsidR="001D4D3B" w:rsidRPr="00D83A16" w:rsidRDefault="001D4D3B" w:rsidP="00D53F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16">
              <w:rPr>
                <w:rFonts w:cstheme="minorHAnsi"/>
                <w:color w:val="FF0000"/>
                <w:sz w:val="24"/>
                <w:szCs w:val="24"/>
              </w:rPr>
              <w:t>Tasb</w:t>
            </w:r>
            <w:proofErr w:type="spellEnd"/>
            <w:r w:rsidRPr="00D83A16">
              <w:rPr>
                <w:rFonts w:cstheme="minorHAnsi"/>
                <w:color w:val="FF0000"/>
                <w:sz w:val="24"/>
                <w:szCs w:val="24"/>
              </w:rPr>
              <w:t xml:space="preserve"> ISD</w:t>
            </w:r>
            <w:r w:rsidRPr="00D83A16">
              <w:rPr>
                <w:rFonts w:cstheme="minorHAnsi"/>
                <w:sz w:val="24"/>
                <w:szCs w:val="24"/>
              </w:rPr>
              <w:t xml:space="preserve"> is working hard to maintain compliance with federal and state regulations concerning asbestos. Should you </w:t>
            </w:r>
            <w:r w:rsidR="00B65CA8" w:rsidRPr="00D83A16">
              <w:rPr>
                <w:rFonts w:cstheme="minorHAnsi"/>
                <w:sz w:val="24"/>
                <w:szCs w:val="24"/>
              </w:rPr>
              <w:t>wish</w:t>
            </w:r>
            <w:r w:rsidRPr="00D83A16">
              <w:rPr>
                <w:rFonts w:cstheme="minorHAnsi"/>
                <w:sz w:val="24"/>
                <w:szCs w:val="24"/>
              </w:rPr>
              <w:t xml:space="preserve"> to review the asbestos management plan for your child’s school</w:t>
            </w:r>
            <w:r w:rsidR="00D83A16">
              <w:rPr>
                <w:rFonts w:cstheme="minorHAnsi"/>
                <w:sz w:val="24"/>
                <w:szCs w:val="24"/>
              </w:rPr>
              <w:t>, or i</w:t>
            </w:r>
            <w:r w:rsidR="006B5FDB" w:rsidRPr="00D83A16">
              <w:rPr>
                <w:rFonts w:cstheme="minorHAnsi"/>
                <w:sz w:val="24"/>
                <w:szCs w:val="24"/>
              </w:rPr>
              <w:t>f</w:t>
            </w:r>
            <w:r w:rsidRPr="00D83A16">
              <w:rPr>
                <w:rFonts w:cstheme="minorHAnsi"/>
                <w:sz w:val="24"/>
                <w:szCs w:val="24"/>
              </w:rPr>
              <w:t xml:space="preserve"> you have any questions about the plan or this federally mandated program, please contact the district’s Asbestos Designated Person, </w:t>
            </w:r>
            <w:r w:rsidRPr="00D83A16">
              <w:rPr>
                <w:rFonts w:cstheme="minorHAnsi"/>
                <w:color w:val="FF0000"/>
                <w:sz w:val="24"/>
                <w:szCs w:val="24"/>
              </w:rPr>
              <w:t>Mr. John Doe</w:t>
            </w:r>
            <w:r w:rsidRPr="00D83A16">
              <w:rPr>
                <w:rFonts w:cstheme="minorHAnsi"/>
                <w:sz w:val="24"/>
                <w:szCs w:val="24"/>
              </w:rPr>
              <w:t xml:space="preserve">, at </w:t>
            </w:r>
            <w:r w:rsidRPr="00D83A16">
              <w:rPr>
                <w:rFonts w:cstheme="minorHAnsi"/>
                <w:color w:val="FF0000"/>
                <w:sz w:val="24"/>
                <w:szCs w:val="24"/>
              </w:rPr>
              <w:t>(555) 555-5555</w:t>
            </w:r>
            <w:r w:rsidRPr="00D83A16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0378CBB" w14:textId="77777777" w:rsidR="001D4D3B" w:rsidRPr="00D83A16" w:rsidRDefault="001D4D3B" w:rsidP="00D53F5B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E1E8D04" w14:textId="77777777" w:rsidR="008A41DF" w:rsidRPr="00F048EC" w:rsidRDefault="008A41DF" w:rsidP="00D53F5B">
      <w:pPr>
        <w:spacing w:after="0"/>
        <w:rPr>
          <w:rFonts w:cstheme="minorHAnsi"/>
          <w:color w:val="0070C0"/>
          <w:sz w:val="24"/>
          <w:szCs w:val="24"/>
        </w:rPr>
      </w:pPr>
    </w:p>
    <w:p w14:paraId="2514BD4E" w14:textId="505C30D8" w:rsidR="008A41DF" w:rsidRPr="00516F3C" w:rsidRDefault="005107A5" w:rsidP="1AD06A74">
      <w:pPr>
        <w:spacing w:after="0"/>
        <w:rPr>
          <w:b/>
          <w:bCs/>
          <w:color w:val="0070C0"/>
          <w:sz w:val="24"/>
          <w:szCs w:val="24"/>
        </w:rPr>
      </w:pPr>
      <w:r w:rsidRPr="1AD06A74">
        <w:rPr>
          <w:b/>
          <w:bCs/>
          <w:color w:val="0070C0"/>
          <w:sz w:val="24"/>
          <w:szCs w:val="24"/>
        </w:rPr>
        <w:t>At the beginning of each school year</w:t>
      </w:r>
      <w:r w:rsidR="00D83A16" w:rsidRPr="1AD06A74">
        <w:rPr>
          <w:b/>
          <w:bCs/>
          <w:color w:val="0070C0"/>
          <w:sz w:val="24"/>
          <w:szCs w:val="24"/>
        </w:rPr>
        <w:t>, upload a</w:t>
      </w:r>
      <w:r w:rsidRPr="1AD06A74">
        <w:rPr>
          <w:b/>
          <w:bCs/>
          <w:color w:val="0070C0"/>
          <w:sz w:val="24"/>
          <w:szCs w:val="24"/>
        </w:rPr>
        <w:t xml:space="preserve"> dated copy of this</w:t>
      </w:r>
      <w:r w:rsidR="00D53F5B" w:rsidRPr="1AD06A74">
        <w:rPr>
          <w:b/>
          <w:bCs/>
          <w:color w:val="0070C0"/>
          <w:sz w:val="24"/>
          <w:szCs w:val="24"/>
        </w:rPr>
        <w:t xml:space="preserve"> notifica</w:t>
      </w:r>
      <w:r w:rsidRPr="1AD06A74">
        <w:rPr>
          <w:b/>
          <w:bCs/>
          <w:color w:val="0070C0"/>
          <w:sz w:val="24"/>
          <w:szCs w:val="24"/>
        </w:rPr>
        <w:t xml:space="preserve">tion </w:t>
      </w:r>
      <w:r w:rsidR="00D83A16" w:rsidRPr="1AD06A74">
        <w:rPr>
          <w:b/>
          <w:bCs/>
          <w:color w:val="0070C0"/>
          <w:sz w:val="24"/>
          <w:szCs w:val="24"/>
        </w:rPr>
        <w:t>to your online</w:t>
      </w:r>
      <w:r w:rsidR="00D53F5B" w:rsidRPr="1AD06A74">
        <w:rPr>
          <w:b/>
          <w:bCs/>
          <w:color w:val="0070C0"/>
          <w:sz w:val="24"/>
          <w:szCs w:val="24"/>
        </w:rPr>
        <w:t xml:space="preserve"> </w:t>
      </w:r>
      <w:r w:rsidR="75168BBF" w:rsidRPr="1AD06A74">
        <w:rPr>
          <w:b/>
          <w:bCs/>
          <w:color w:val="0070C0"/>
          <w:sz w:val="24"/>
          <w:szCs w:val="24"/>
        </w:rPr>
        <w:t>a</w:t>
      </w:r>
      <w:r w:rsidR="00D53F5B" w:rsidRPr="1AD06A74">
        <w:rPr>
          <w:b/>
          <w:bCs/>
          <w:color w:val="0070C0"/>
          <w:sz w:val="24"/>
          <w:szCs w:val="24"/>
        </w:rPr>
        <w:t xml:space="preserve">sbestos </w:t>
      </w:r>
      <w:r w:rsidR="39CBC777" w:rsidRPr="1AD06A74">
        <w:rPr>
          <w:b/>
          <w:bCs/>
          <w:color w:val="0070C0"/>
          <w:sz w:val="24"/>
          <w:szCs w:val="24"/>
        </w:rPr>
        <w:t>m</w:t>
      </w:r>
      <w:r w:rsidR="00D53F5B" w:rsidRPr="1AD06A74">
        <w:rPr>
          <w:b/>
          <w:bCs/>
          <w:color w:val="0070C0"/>
          <w:sz w:val="24"/>
          <w:szCs w:val="24"/>
        </w:rPr>
        <w:t>anagement</w:t>
      </w:r>
      <w:r w:rsidR="00F048EC" w:rsidRPr="1AD06A74">
        <w:rPr>
          <w:b/>
          <w:bCs/>
          <w:color w:val="0070C0"/>
          <w:sz w:val="24"/>
          <w:szCs w:val="24"/>
        </w:rPr>
        <w:t xml:space="preserve"> plan.</w:t>
      </w:r>
    </w:p>
    <w:p w14:paraId="27AF1BF3" w14:textId="77777777" w:rsidR="008A41DF" w:rsidRPr="00D83A16" w:rsidRDefault="008A41DF" w:rsidP="008A41DF">
      <w:pPr>
        <w:pBdr>
          <w:bottom w:val="single" w:sz="6" w:space="1" w:color="auto"/>
        </w:pBdr>
        <w:spacing w:after="0"/>
        <w:rPr>
          <w:rFonts w:cstheme="minorHAnsi"/>
          <w:sz w:val="24"/>
          <w:szCs w:val="24"/>
          <w:u w:val="single"/>
        </w:rPr>
      </w:pPr>
    </w:p>
    <w:p w14:paraId="03CFFF1D" w14:textId="77777777" w:rsidR="008A41DF" w:rsidRPr="00D83A16" w:rsidRDefault="008A41DF" w:rsidP="008A41DF">
      <w:pPr>
        <w:pBdr>
          <w:bottom w:val="single" w:sz="6" w:space="1" w:color="auto"/>
        </w:pBdr>
        <w:spacing w:after="0"/>
        <w:rPr>
          <w:rFonts w:cstheme="minorHAnsi"/>
          <w:sz w:val="24"/>
          <w:szCs w:val="24"/>
          <w:u w:val="single"/>
        </w:rPr>
      </w:pPr>
    </w:p>
    <w:p w14:paraId="5D7ABA19" w14:textId="77777777" w:rsidR="008A41DF" w:rsidRPr="00D83A16" w:rsidRDefault="008A41DF" w:rsidP="008A41DF">
      <w:pPr>
        <w:spacing w:after="0"/>
        <w:rPr>
          <w:rFonts w:cstheme="minorHAnsi"/>
          <w:sz w:val="28"/>
          <w:szCs w:val="28"/>
        </w:rPr>
      </w:pPr>
    </w:p>
    <w:p w14:paraId="4842449F" w14:textId="069D3765" w:rsidR="001D4D3B" w:rsidRDefault="008A41DF" w:rsidP="008A41DF">
      <w:pPr>
        <w:spacing w:after="0"/>
        <w:rPr>
          <w:rFonts w:cstheme="minorHAnsi"/>
          <w:sz w:val="24"/>
          <w:szCs w:val="24"/>
        </w:rPr>
      </w:pPr>
      <w:r w:rsidRPr="00D83A16">
        <w:rPr>
          <w:rFonts w:cstheme="minorHAnsi"/>
          <w:sz w:val="24"/>
          <w:szCs w:val="24"/>
        </w:rPr>
        <w:t xml:space="preserve">Alternatively, schools can elect to send out a flyer each year instead of publishing a notice in the handbooks.  Please contact your TASB </w:t>
      </w:r>
      <w:r w:rsidR="00D83A16">
        <w:rPr>
          <w:rFonts w:cstheme="minorHAnsi"/>
          <w:sz w:val="24"/>
          <w:szCs w:val="24"/>
        </w:rPr>
        <w:t>Management Planner</w:t>
      </w:r>
      <w:r w:rsidRPr="00D83A16">
        <w:rPr>
          <w:rFonts w:cstheme="minorHAnsi"/>
          <w:sz w:val="24"/>
          <w:szCs w:val="24"/>
        </w:rPr>
        <w:t xml:space="preserve"> for </w:t>
      </w:r>
      <w:r w:rsidR="00944958" w:rsidRPr="00D83A16">
        <w:rPr>
          <w:rFonts w:cstheme="minorHAnsi"/>
          <w:sz w:val="24"/>
          <w:szCs w:val="24"/>
        </w:rPr>
        <w:t>a flyer template.</w:t>
      </w:r>
    </w:p>
    <w:p w14:paraId="608C60F9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04817F49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5D2576E2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3E3457B9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64335102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64F4C1AF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3F07B34B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41A06A51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338C69C6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410D3109" w14:textId="77777777" w:rsidR="00516F3C" w:rsidRDefault="00516F3C" w:rsidP="008A41DF">
      <w:pPr>
        <w:spacing w:after="0"/>
        <w:rPr>
          <w:rFonts w:cstheme="minorHAnsi"/>
          <w:sz w:val="24"/>
          <w:szCs w:val="24"/>
        </w:rPr>
      </w:pPr>
    </w:p>
    <w:p w14:paraId="266B178A" w14:textId="12006A19" w:rsidR="00516F3C" w:rsidRPr="00516F3C" w:rsidRDefault="00516F3C" w:rsidP="00516F3C">
      <w:pPr>
        <w:rPr>
          <w:rFonts w:eastAsiaTheme="minorEastAsia"/>
          <w:sz w:val="16"/>
          <w:szCs w:val="16"/>
        </w:rPr>
      </w:pPr>
    </w:p>
    <w:sectPr w:rsidR="00516F3C" w:rsidRPr="00516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3C"/>
    <w:rsid w:val="00046BE8"/>
    <w:rsid w:val="000576D3"/>
    <w:rsid w:val="001D4D3B"/>
    <w:rsid w:val="0023539A"/>
    <w:rsid w:val="002B1ABC"/>
    <w:rsid w:val="0043073C"/>
    <w:rsid w:val="005107A5"/>
    <w:rsid w:val="00516F3C"/>
    <w:rsid w:val="006B5FDB"/>
    <w:rsid w:val="00823E62"/>
    <w:rsid w:val="0082499E"/>
    <w:rsid w:val="00832B74"/>
    <w:rsid w:val="0083621B"/>
    <w:rsid w:val="008A41DF"/>
    <w:rsid w:val="00944958"/>
    <w:rsid w:val="00AB746C"/>
    <w:rsid w:val="00B65CA8"/>
    <w:rsid w:val="00D00555"/>
    <w:rsid w:val="00D53F5B"/>
    <w:rsid w:val="00D83A16"/>
    <w:rsid w:val="00F048EC"/>
    <w:rsid w:val="1AD06A74"/>
    <w:rsid w:val="39CBC777"/>
    <w:rsid w:val="75168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5CAB"/>
  <w15:chartTrackingRefBased/>
  <w15:docId w15:val="{9F3C0574-2E34-4616-B2F2-19FC22FD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F5B"/>
    <w:pPr>
      <w:spacing w:after="0" w:line="240" w:lineRule="auto"/>
    </w:pPr>
  </w:style>
  <w:style w:type="table" w:styleId="TableGrid">
    <w:name w:val="Table Grid"/>
    <w:basedOn w:val="TableNormal"/>
    <w:uiPriority w:val="39"/>
    <w:rsid w:val="001D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6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motif\OneDrive%20-%20Texas%20Association%20of%20School%20Boards\MISC\Desktop\Public%20Notice%20(Handboo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(Handbook).dotx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>TASB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Hammond</dc:creator>
  <cp:keywords/>
  <dc:description/>
  <cp:lastModifiedBy>Tiffany Hammond</cp:lastModifiedBy>
  <cp:revision>4</cp:revision>
  <dcterms:created xsi:type="dcterms:W3CDTF">2023-10-12T23:35:00Z</dcterms:created>
  <dcterms:modified xsi:type="dcterms:W3CDTF">2023-10-12T23:36:00Z</dcterms:modified>
</cp:coreProperties>
</file>